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Pr="00E100CE" w:rsidRDefault="00E100CE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sz w:val="28"/>
          <w:szCs w:val="28"/>
          <w:lang w:val="en-US"/>
        </w:rPr>
      </w:pPr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C5356B">
        <w:rPr>
          <w:b/>
          <w:color w:val="000000"/>
          <w:sz w:val="28"/>
          <w:szCs w:val="28"/>
          <w:lang w:val="en-US"/>
        </w:rPr>
        <w:t>June </w:t>
      </w:r>
      <w:r w:rsidR="00FD248F">
        <w:rPr>
          <w:b/>
          <w:color w:val="000000"/>
          <w:sz w:val="28"/>
          <w:szCs w:val="28"/>
          <w:lang w:val="en-US"/>
        </w:rPr>
        <w:t>11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577"/>
        <w:gridCol w:w="1578"/>
        <w:gridCol w:w="1578"/>
        <w:gridCol w:w="1578"/>
        <w:gridCol w:w="1578"/>
        <w:gridCol w:w="1578"/>
        <w:gridCol w:w="1578"/>
      </w:tblGrid>
      <w:tr w:rsidR="00FD248F" w:rsidRPr="00FD248F" w:rsidTr="001063B8">
        <w:trPr>
          <w:trHeight w:val="283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182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183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184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185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186</w:t>
            </w:r>
          </w:p>
        </w:tc>
      </w:tr>
      <w:tr w:rsidR="00FD248F" w:rsidRPr="00FD248F" w:rsidTr="001063B8">
        <w:trPr>
          <w:trHeight w:val="1077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r w:rsidRPr="00FD248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proofErr w:type="spellStart"/>
            <w:r w:rsidRPr="00FD248F">
              <w:rPr>
                <w:sz w:val="18"/>
                <w:szCs w:val="18"/>
              </w:rPr>
              <w:t>Reopening</w:t>
            </w:r>
            <w:proofErr w:type="spellEnd"/>
          </w:p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UA4000202295</w:t>
            </w:r>
          </w:p>
          <w:p w:rsidR="00FD248F" w:rsidRPr="00FD248F" w:rsidRDefault="00FD248F" w:rsidP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 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proofErr w:type="spellStart"/>
            <w:r w:rsidRPr="00FD248F">
              <w:rPr>
                <w:sz w:val="18"/>
                <w:szCs w:val="18"/>
              </w:rPr>
              <w:t>Reopening</w:t>
            </w:r>
            <w:proofErr w:type="spellEnd"/>
          </w:p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UA4000203632</w:t>
            </w:r>
          </w:p>
          <w:p w:rsidR="00FD248F" w:rsidRPr="00FD248F" w:rsidRDefault="00FD248F" w:rsidP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 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proofErr w:type="spellStart"/>
            <w:r w:rsidRPr="00FD248F">
              <w:rPr>
                <w:sz w:val="18"/>
                <w:szCs w:val="18"/>
              </w:rPr>
              <w:t>Reopening</w:t>
            </w:r>
            <w:proofErr w:type="spellEnd"/>
          </w:p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UA4000203921</w:t>
            </w:r>
          </w:p>
          <w:p w:rsidR="00FD248F" w:rsidRPr="00FD248F" w:rsidRDefault="00FD248F" w:rsidP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 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proofErr w:type="spellStart"/>
            <w:r w:rsidRPr="00FD248F">
              <w:rPr>
                <w:sz w:val="18"/>
                <w:szCs w:val="18"/>
              </w:rPr>
              <w:t>Reopening</w:t>
            </w:r>
            <w:proofErr w:type="spellEnd"/>
          </w:p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UA4000195176</w:t>
            </w:r>
          </w:p>
          <w:p w:rsidR="00FD248F" w:rsidRPr="00FD248F" w:rsidRDefault="00FD248F" w:rsidP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 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6B7A2D" w:rsidRDefault="00FD248F">
            <w:pPr>
              <w:jc w:val="center"/>
              <w:rPr>
                <w:sz w:val="18"/>
                <w:szCs w:val="18"/>
              </w:rPr>
            </w:pPr>
            <w:proofErr w:type="spellStart"/>
            <w:r w:rsidRPr="006B7A2D">
              <w:rPr>
                <w:sz w:val="18"/>
                <w:szCs w:val="18"/>
              </w:rPr>
              <w:t>Primary</w:t>
            </w:r>
            <w:proofErr w:type="spellEnd"/>
            <w:r w:rsidRPr="006B7A2D">
              <w:rPr>
                <w:sz w:val="18"/>
                <w:szCs w:val="18"/>
              </w:rPr>
              <w:t xml:space="preserve"> </w:t>
            </w:r>
            <w:proofErr w:type="spellStart"/>
            <w:r w:rsidRPr="006B7A2D">
              <w:rPr>
                <w:sz w:val="18"/>
                <w:szCs w:val="18"/>
              </w:rPr>
              <w:t>placement</w:t>
            </w:r>
            <w:proofErr w:type="spellEnd"/>
          </w:p>
          <w:p w:rsidR="00FD248F" w:rsidRPr="006B7A2D" w:rsidRDefault="00FD248F" w:rsidP="006B7A2D">
            <w:pPr>
              <w:jc w:val="center"/>
              <w:rPr>
                <w:sz w:val="18"/>
                <w:szCs w:val="18"/>
                <w:lang w:val="uk-UA"/>
              </w:rPr>
            </w:pPr>
            <w:r w:rsidRPr="006B7A2D">
              <w:rPr>
                <w:sz w:val="18"/>
                <w:szCs w:val="18"/>
              </w:rPr>
              <w:t>UA400020</w:t>
            </w:r>
            <w:r w:rsidR="006B7A2D" w:rsidRPr="006B7A2D">
              <w:rPr>
                <w:sz w:val="18"/>
                <w:szCs w:val="18"/>
                <w:lang w:val="uk-UA"/>
              </w:rPr>
              <w:t>4150</w:t>
            </w:r>
            <w:r w:rsidRPr="00FD248F">
              <w:rPr>
                <w:sz w:val="18"/>
                <w:szCs w:val="18"/>
              </w:rPr>
              <w:t> 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proofErr w:type="spellStart"/>
            <w:r w:rsidRPr="00FD248F">
              <w:rPr>
                <w:sz w:val="18"/>
                <w:szCs w:val="18"/>
              </w:rPr>
              <w:t>Reopening</w:t>
            </w:r>
            <w:proofErr w:type="spellEnd"/>
          </w:p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UA4000203764</w:t>
            </w:r>
          </w:p>
          <w:p w:rsidR="00FD248F" w:rsidRPr="00FD248F" w:rsidRDefault="00FD248F" w:rsidP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(</w:t>
            </w:r>
            <w:proofErr w:type="spellStart"/>
            <w:r w:rsidRPr="00FD248F">
              <w:rPr>
                <w:sz w:val="18"/>
                <w:szCs w:val="18"/>
              </w:rPr>
              <w:t>denominated</w:t>
            </w:r>
            <w:proofErr w:type="spellEnd"/>
            <w:r w:rsidRPr="00FD248F">
              <w:rPr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sz w:val="18"/>
                <w:szCs w:val="18"/>
              </w:rPr>
              <w:t>in</w:t>
            </w:r>
            <w:proofErr w:type="spellEnd"/>
            <w:r w:rsidRPr="00FD248F">
              <w:rPr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sz w:val="18"/>
                <w:szCs w:val="18"/>
              </w:rPr>
              <w:t>forieng</w:t>
            </w:r>
            <w:proofErr w:type="spellEnd"/>
            <w:r w:rsidRPr="00FD248F">
              <w:rPr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sz w:val="18"/>
                <w:szCs w:val="18"/>
              </w:rPr>
              <w:t>currency</w:t>
            </w:r>
            <w:proofErr w:type="spellEnd"/>
            <w:r w:rsidRPr="00FD248F">
              <w:rPr>
                <w:sz w:val="18"/>
                <w:szCs w:val="18"/>
              </w:rPr>
              <w:t xml:space="preserve"> USD)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proofErr w:type="spellStart"/>
            <w:r w:rsidRPr="00FD248F">
              <w:rPr>
                <w:sz w:val="18"/>
                <w:szCs w:val="18"/>
              </w:rPr>
              <w:t>Reopening</w:t>
            </w:r>
            <w:proofErr w:type="spellEnd"/>
          </w:p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UA4000202568</w:t>
            </w:r>
          </w:p>
          <w:p w:rsidR="00FD248F" w:rsidRPr="00FD248F" w:rsidRDefault="00FD248F" w:rsidP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(</w:t>
            </w:r>
            <w:proofErr w:type="spellStart"/>
            <w:r w:rsidRPr="00FD248F">
              <w:rPr>
                <w:sz w:val="18"/>
                <w:szCs w:val="18"/>
              </w:rPr>
              <w:t>denominated</w:t>
            </w:r>
            <w:proofErr w:type="spellEnd"/>
            <w:r w:rsidRPr="00FD248F">
              <w:rPr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sz w:val="18"/>
                <w:szCs w:val="18"/>
              </w:rPr>
              <w:t>in</w:t>
            </w:r>
            <w:proofErr w:type="spellEnd"/>
            <w:r w:rsidRPr="00FD248F">
              <w:rPr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sz w:val="18"/>
                <w:szCs w:val="18"/>
              </w:rPr>
              <w:t>forieng</w:t>
            </w:r>
            <w:proofErr w:type="spellEnd"/>
            <w:r w:rsidRPr="00FD248F">
              <w:rPr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sz w:val="18"/>
                <w:szCs w:val="18"/>
              </w:rPr>
              <w:t>currency</w:t>
            </w:r>
            <w:proofErr w:type="spellEnd"/>
            <w:r w:rsidRPr="00FD248F">
              <w:rPr>
                <w:sz w:val="18"/>
                <w:szCs w:val="18"/>
              </w:rPr>
              <w:t xml:space="preserve"> USD)</w:t>
            </w:r>
          </w:p>
        </w:tc>
      </w:tr>
      <w:tr w:rsidR="00FD248F" w:rsidRPr="00FD248F" w:rsidTr="001063B8">
        <w:trPr>
          <w:trHeight w:val="227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1 000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1 000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1 000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1 000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1 000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1 000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1 000</w:t>
            </w:r>
          </w:p>
        </w:tc>
      </w:tr>
      <w:tr w:rsidR="00FD248F" w:rsidRPr="00FD248F" w:rsidTr="001063B8">
        <w:trPr>
          <w:trHeight w:val="227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500 000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500 000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-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-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-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-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-</w:t>
            </w:r>
          </w:p>
        </w:tc>
      </w:tr>
      <w:tr w:rsidR="00FD248F" w:rsidRPr="00FD248F" w:rsidTr="001063B8">
        <w:trPr>
          <w:trHeight w:val="227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11.06.2019</w:t>
            </w:r>
          </w:p>
        </w:tc>
      </w:tr>
      <w:tr w:rsidR="00FD248F" w:rsidRPr="00FD248F" w:rsidTr="001063B8">
        <w:trPr>
          <w:trHeight w:val="227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12.06.2019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12.06.2019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12.06.2019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12.06.2019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12.06.2019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12.06.2019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12.06.2019</w:t>
            </w:r>
          </w:p>
        </w:tc>
      </w:tr>
      <w:tr w:rsidR="005758D2" w:rsidRPr="00FD248F" w:rsidTr="005758D2">
        <w:trPr>
          <w:trHeight w:val="1814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5758D2" w:rsidRPr="00FD248F" w:rsidRDefault="005758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77" w:type="dxa"/>
            <w:shd w:val="clear" w:color="000000" w:fill="FFFFFF"/>
            <w:noWrap/>
            <w:vAlign w:val="center"/>
          </w:tcPr>
          <w:p w:rsidR="005758D2" w:rsidRPr="005758D2" w:rsidRDefault="005758D2" w:rsidP="008311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578" w:type="dxa"/>
            <w:shd w:val="clear" w:color="000000" w:fill="FFFFFF"/>
            <w:noWrap/>
            <w:vAlign w:val="center"/>
          </w:tcPr>
          <w:p w:rsidR="005758D2" w:rsidRPr="005758D2" w:rsidRDefault="005758D2" w:rsidP="00FC43B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578" w:type="dxa"/>
            <w:shd w:val="clear" w:color="000000" w:fill="FFFFFF"/>
            <w:noWrap/>
            <w:vAlign w:val="center"/>
          </w:tcPr>
          <w:p w:rsidR="005758D2" w:rsidRPr="005758D2" w:rsidRDefault="005758D2" w:rsidP="00D12C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5758D2" w:rsidRPr="00FD248F" w:rsidRDefault="005758D2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14.08.2019</w:t>
            </w:r>
          </w:p>
          <w:p w:rsidR="005758D2" w:rsidRPr="00FD248F" w:rsidRDefault="005758D2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12.02.2020</w:t>
            </w:r>
          </w:p>
          <w:p w:rsidR="005758D2" w:rsidRPr="00FD248F" w:rsidRDefault="005758D2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12.08.2020</w:t>
            </w:r>
          </w:p>
          <w:p w:rsidR="005758D2" w:rsidRPr="00FD248F" w:rsidRDefault="005758D2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10.02.2021</w:t>
            </w:r>
          </w:p>
          <w:p w:rsidR="005758D2" w:rsidRPr="00FD248F" w:rsidRDefault="005758D2" w:rsidP="005758D2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11.08.2021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1063B8" w:rsidRPr="002777A9" w:rsidRDefault="001063B8" w:rsidP="001063B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04.09.2019</w:t>
            </w:r>
          </w:p>
          <w:p w:rsidR="001063B8" w:rsidRPr="002777A9" w:rsidRDefault="001063B8" w:rsidP="001063B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04.03.2020</w:t>
            </w:r>
          </w:p>
          <w:p w:rsidR="001063B8" w:rsidRPr="002777A9" w:rsidRDefault="001063B8" w:rsidP="001063B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02.09.2020</w:t>
            </w:r>
          </w:p>
          <w:p w:rsidR="001063B8" w:rsidRPr="002777A9" w:rsidRDefault="001063B8" w:rsidP="001063B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03.03.2021</w:t>
            </w:r>
          </w:p>
          <w:p w:rsidR="001063B8" w:rsidRPr="002777A9" w:rsidRDefault="001063B8" w:rsidP="001063B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01.09.2021</w:t>
            </w:r>
          </w:p>
          <w:p w:rsidR="001063B8" w:rsidRPr="002777A9" w:rsidRDefault="001063B8" w:rsidP="001063B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02.03.2022</w:t>
            </w:r>
          </w:p>
          <w:p w:rsidR="001063B8" w:rsidRPr="002777A9" w:rsidRDefault="001063B8" w:rsidP="001063B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31.08.2022</w:t>
            </w:r>
          </w:p>
          <w:p w:rsidR="001063B8" w:rsidRPr="002777A9" w:rsidRDefault="001063B8" w:rsidP="001063B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01.03.2023</w:t>
            </w:r>
          </w:p>
          <w:p w:rsidR="001063B8" w:rsidRPr="002777A9" w:rsidRDefault="001063B8" w:rsidP="001063B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30.08.2023</w:t>
            </w:r>
          </w:p>
          <w:p w:rsidR="001063B8" w:rsidRPr="002777A9" w:rsidRDefault="001063B8" w:rsidP="001063B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28.02.2024</w:t>
            </w:r>
          </w:p>
          <w:p w:rsidR="001063B8" w:rsidRPr="002777A9" w:rsidRDefault="001063B8" w:rsidP="001063B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28.08.2024</w:t>
            </w:r>
          </w:p>
          <w:p w:rsidR="003D2BD0" w:rsidRPr="003D2BD0" w:rsidRDefault="001063B8" w:rsidP="001063B8">
            <w:pPr>
              <w:jc w:val="center"/>
              <w:rPr>
                <w:sz w:val="18"/>
                <w:szCs w:val="18"/>
                <w:lang w:val="en-US"/>
              </w:rPr>
            </w:pPr>
            <w:r w:rsidRPr="002777A9">
              <w:rPr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1578" w:type="dxa"/>
            <w:shd w:val="clear" w:color="000000" w:fill="FFFFFF"/>
            <w:noWrap/>
            <w:vAlign w:val="center"/>
          </w:tcPr>
          <w:p w:rsidR="005758D2" w:rsidRPr="005758D2" w:rsidRDefault="005758D2" w:rsidP="00DB0F4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5758D2" w:rsidRPr="00FD248F" w:rsidRDefault="005758D2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17.10.2019</w:t>
            </w:r>
          </w:p>
          <w:p w:rsidR="005758D2" w:rsidRPr="00FD248F" w:rsidRDefault="005758D2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16.04.2020</w:t>
            </w:r>
          </w:p>
          <w:p w:rsidR="005758D2" w:rsidRPr="00FD248F" w:rsidRDefault="005758D2" w:rsidP="005758D2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15.10.2020</w:t>
            </w:r>
          </w:p>
        </w:tc>
      </w:tr>
      <w:tr w:rsidR="00FD248F" w:rsidRPr="006B7A2D" w:rsidTr="001063B8">
        <w:trPr>
          <w:trHeight w:val="227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-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-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-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80,00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79,20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-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37,50</w:t>
            </w:r>
          </w:p>
        </w:tc>
      </w:tr>
      <w:tr w:rsidR="00FD248F" w:rsidRPr="00FD248F" w:rsidTr="001063B8">
        <w:trPr>
          <w:trHeight w:val="227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18,00%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18,50%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18,33%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16,00%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15,84%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7,25%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7,50%</w:t>
            </w:r>
          </w:p>
        </w:tc>
      </w:tr>
      <w:tr w:rsidR="00FD248F" w:rsidRPr="00FD248F" w:rsidTr="001063B8">
        <w:trPr>
          <w:trHeight w:val="227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84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175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329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791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2 086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295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491</w:t>
            </w:r>
          </w:p>
        </w:tc>
      </w:tr>
      <w:tr w:rsidR="00FD248F" w:rsidRPr="00FD248F" w:rsidTr="001063B8">
        <w:trPr>
          <w:trHeight w:val="227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04.09.2019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04.12.2019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06.05.2020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11.08.2021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26.02.2025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02.04.2020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15.10.2020</w:t>
            </w:r>
          </w:p>
        </w:tc>
      </w:tr>
      <w:tr w:rsidR="00FD248F" w:rsidRPr="00FD248F" w:rsidTr="005758D2">
        <w:trPr>
          <w:trHeight w:val="51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483 644 000,00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1 166 718 000,00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901 829 000,00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1 362 237 000,00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3 488 275 000,00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3 960 000,00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1 021 000,00</w:t>
            </w:r>
          </w:p>
        </w:tc>
      </w:tr>
      <w:tr w:rsidR="00FD248F" w:rsidRPr="00FD248F" w:rsidTr="005758D2">
        <w:trPr>
          <w:trHeight w:val="51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483 644 000,00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500 000 000,00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869 650 000,00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1 362 237 000,00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3 284 275 000,00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3 960 000,00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659 000,00</w:t>
            </w:r>
          </w:p>
        </w:tc>
      </w:tr>
      <w:tr w:rsidR="00FD248F" w:rsidRPr="00FD248F" w:rsidTr="005758D2">
        <w:trPr>
          <w:trHeight w:val="283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4 129 327 000,00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2 856 422 000,00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5 088 828 000,00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1 622 887 000,00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3 284 275 000,00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85 020 000,00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47 298 000,00</w:t>
            </w:r>
          </w:p>
        </w:tc>
      </w:tr>
      <w:tr w:rsidR="00FD248F" w:rsidRPr="00FD248F" w:rsidTr="005758D2">
        <w:trPr>
          <w:trHeight w:val="283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14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14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10</w:t>
            </w:r>
          </w:p>
        </w:tc>
        <w:bookmarkStart w:id="0" w:name="_GoBack"/>
        <w:bookmarkEnd w:id="0"/>
      </w:tr>
      <w:tr w:rsidR="00FD248F" w:rsidRPr="00FD248F" w:rsidTr="005758D2">
        <w:trPr>
          <w:trHeight w:val="283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8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5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8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14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8</w:t>
            </w:r>
          </w:p>
        </w:tc>
      </w:tr>
      <w:tr w:rsidR="00FD248F" w:rsidRPr="00FD248F" w:rsidTr="005758D2">
        <w:trPr>
          <w:trHeight w:val="283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18,00%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18,50%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18,50%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17,95%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16,00%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7,25%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7,50%</w:t>
            </w:r>
          </w:p>
        </w:tc>
      </w:tr>
      <w:tr w:rsidR="00FD248F" w:rsidRPr="00FD248F" w:rsidTr="005758D2">
        <w:trPr>
          <w:trHeight w:val="283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17,90%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18,35%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18,45%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17,95%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15,70%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7,25%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7,25%</w:t>
            </w:r>
          </w:p>
        </w:tc>
      </w:tr>
      <w:tr w:rsidR="00FD248F" w:rsidRPr="00FD248F" w:rsidTr="005758D2">
        <w:trPr>
          <w:trHeight w:val="283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18,00%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18,39%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18,45%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17,95%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15,85%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7,25%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7,25%</w:t>
            </w:r>
          </w:p>
        </w:tc>
      </w:tr>
      <w:tr w:rsidR="00FD248F" w:rsidRPr="00FD248F" w:rsidTr="005758D2">
        <w:trPr>
          <w:trHeight w:val="283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17,95%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18,36%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18,45%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17,95%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15,84%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7,25%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7,25%</w:t>
            </w:r>
          </w:p>
        </w:tc>
      </w:tr>
      <w:tr w:rsidR="00FD248F" w:rsidRPr="00FD248F" w:rsidTr="005758D2">
        <w:trPr>
          <w:trHeight w:val="567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:rsidR="00FD248F" w:rsidRPr="00FD248F" w:rsidRDefault="00FD24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48F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D24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48F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464 455 840,30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459 541 148,00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745 933 591,00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1 386 294 105,42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3 422 381 748,00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3 742 081,20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FD248F" w:rsidRPr="00FD248F" w:rsidRDefault="00FD248F">
            <w:pPr>
              <w:jc w:val="center"/>
              <w:rPr>
                <w:sz w:val="18"/>
                <w:szCs w:val="18"/>
              </w:rPr>
            </w:pPr>
            <w:r w:rsidRPr="00FD248F">
              <w:rPr>
                <w:sz w:val="18"/>
                <w:szCs w:val="18"/>
              </w:rPr>
              <w:t>668 588,45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C226A7">
        <w:rPr>
          <w:b/>
          <w:color w:val="000000"/>
          <w:sz w:val="28"/>
          <w:szCs w:val="28"/>
          <w:lang w:val="en-US"/>
        </w:rPr>
        <w:t>June</w:t>
      </w:r>
      <w:r w:rsidR="00C5356B">
        <w:rPr>
          <w:b/>
          <w:color w:val="000000"/>
          <w:sz w:val="28"/>
          <w:szCs w:val="28"/>
          <w:lang w:val="en-US"/>
        </w:rPr>
        <w:t> </w:t>
      </w:r>
      <w:r w:rsidR="00FD248F">
        <w:rPr>
          <w:b/>
          <w:color w:val="000000"/>
          <w:sz w:val="28"/>
          <w:szCs w:val="28"/>
          <w:lang w:val="en-US"/>
        </w:rPr>
        <w:t>11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FD248F" w:rsidRPr="00FD248F">
        <w:rPr>
          <w:b/>
          <w:color w:val="000000"/>
          <w:sz w:val="28"/>
          <w:szCs w:val="28"/>
        </w:rPr>
        <w:t>6 594 937 941</w:t>
      </w:r>
      <w:proofErr w:type="gramStart"/>
      <w:r w:rsidR="00FD248F" w:rsidRPr="00FD248F">
        <w:rPr>
          <w:b/>
          <w:color w:val="000000"/>
          <w:sz w:val="28"/>
          <w:szCs w:val="28"/>
        </w:rPr>
        <w:t>,77</w:t>
      </w:r>
      <w:proofErr w:type="gramEnd"/>
      <w:r w:rsidR="00FD248F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edc1b3-a6a6-4744-bb8f-c9b717f8a9c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0F1AD4C-D438-493E-8DA0-B2E711E5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E6AAE9CE.dotm</Template>
  <TotalTime>44</TotalTime>
  <Pages>1</Pages>
  <Words>365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7</cp:revision>
  <cp:lastPrinted>2019-06-11T12:40:00Z</cp:lastPrinted>
  <dcterms:created xsi:type="dcterms:W3CDTF">2019-06-11T12:34:00Z</dcterms:created>
  <dcterms:modified xsi:type="dcterms:W3CDTF">2019-06-11T13:55:00Z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